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12D27" w:rsidP="002779DF">
      <w:pPr>
        <w:pStyle w:val="Zkladntext"/>
        <w:spacing w:after="0"/>
        <w:outlineLvl w:val="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</w:t>
      </w:r>
      <w:r w:rsidR="00265F75">
        <w:rPr>
          <w:i/>
        </w:rPr>
        <w:t>V Nitre, 14.12</w:t>
      </w:r>
      <w:bookmarkStart w:id="0" w:name="_GoBack"/>
      <w:bookmarkEnd w:id="0"/>
      <w:r w:rsidRPr="00212D27">
        <w:rPr>
          <w:i/>
        </w:rPr>
        <w:t>.2022</w:t>
      </w: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245584">
      <w:pPr>
        <w:jc w:val="both"/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</w:t>
      </w:r>
      <w:proofErr w:type="spellStart"/>
      <w:r w:rsidR="009A0B1E">
        <w:rPr>
          <w:sz w:val="22"/>
          <w:szCs w:val="22"/>
        </w:rPr>
        <w:t>Bio</w:t>
      </w:r>
      <w:proofErr w:type="spellEnd"/>
      <w:r w:rsidR="009A0B1E">
        <w:rPr>
          <w:sz w:val="22"/>
          <w:szCs w:val="22"/>
        </w:rPr>
        <w:t xml:space="preserve"> </w:t>
      </w:r>
      <w:proofErr w:type="spellStart"/>
      <w:r w:rsidR="009A0B1E">
        <w:rPr>
          <w:sz w:val="22"/>
          <w:szCs w:val="22"/>
        </w:rPr>
        <w:t>Kill</w:t>
      </w:r>
      <w:proofErr w:type="spellEnd"/>
      <w:r w:rsidR="009A0B1E">
        <w:rPr>
          <w:sz w:val="22"/>
          <w:szCs w:val="22"/>
        </w:rPr>
        <w:t xml:space="preserve"> 100 ml a 500 ml v pôvodných obaloch. ÚŠKVBL povolil dopredaj veterinárneho lieku na základe žiadosti firmy </w:t>
      </w:r>
      <w:proofErr w:type="spellStart"/>
      <w:r w:rsidR="009A0B1E">
        <w:rPr>
          <w:sz w:val="22"/>
          <w:szCs w:val="22"/>
        </w:rPr>
        <w:t>Bioveta</w:t>
      </w:r>
      <w:proofErr w:type="spellEnd"/>
      <w:r w:rsidR="009A0B1E">
        <w:rPr>
          <w:sz w:val="22"/>
          <w:szCs w:val="22"/>
        </w:rPr>
        <w:t xml:space="preserve"> SK spol. s.r.o.</w:t>
      </w:r>
      <w:r w:rsidR="003A382E">
        <w:rPr>
          <w:sz w:val="22"/>
          <w:szCs w:val="22"/>
        </w:rPr>
        <w:t xml:space="preserve">, ktorá bola podaná z dôvodu preregistrovania z veterinárneho </w:t>
      </w:r>
      <w:r w:rsidR="00265F75">
        <w:rPr>
          <w:sz w:val="22"/>
          <w:szCs w:val="22"/>
        </w:rPr>
        <w:t>prípravku na veterinárny liek.</w:t>
      </w:r>
      <w:r w:rsidR="009A0B1E">
        <w:rPr>
          <w:sz w:val="22"/>
          <w:szCs w:val="22"/>
        </w:rPr>
        <w:t xml:space="preserve"> </w:t>
      </w:r>
    </w:p>
    <w:p w:rsidR="003A0D2B" w:rsidRPr="00671358" w:rsidRDefault="003A0D2B" w:rsidP="003A0D2B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39"/>
        <w:tblW w:w="7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095"/>
        <w:gridCol w:w="1036"/>
        <w:gridCol w:w="1116"/>
        <w:gridCol w:w="926"/>
        <w:gridCol w:w="1282"/>
      </w:tblGrid>
      <w:tr w:rsidR="009A0B1E" w:rsidRPr="000C7207" w:rsidTr="009A0B1E">
        <w:trPr>
          <w:trHeight w:val="6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A0B1E" w:rsidRPr="000C7207" w:rsidRDefault="009A0B1E" w:rsidP="009A0B1E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Názov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lieku</w:t>
            </w:r>
            <w:proofErr w:type="spell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1E" w:rsidRPr="000C7207" w:rsidRDefault="009A0B1E" w:rsidP="009A0B1E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Veľkosť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balenia</w:t>
            </w:r>
            <w:proofErr w:type="spellEnd"/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1E" w:rsidRPr="000C7207" w:rsidRDefault="009A0B1E" w:rsidP="009A0B1E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Číslo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šarže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1E" w:rsidRPr="000C7207" w:rsidRDefault="009A0B1E" w:rsidP="009A0B1E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Expirácia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B1E" w:rsidRPr="000C7207" w:rsidRDefault="009A0B1E" w:rsidP="009A0B1E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Počet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kusov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Pr="000C7207" w:rsidRDefault="009A0B1E" w:rsidP="009A0B1E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Dopredaj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povolený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do</w:t>
            </w:r>
          </w:p>
        </w:tc>
      </w:tr>
      <w:tr w:rsidR="009A0B1E" w:rsidRPr="000C7207" w:rsidTr="009A0B1E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Pr="000C7207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proofErr w:type="spellStart"/>
            <w:r>
              <w:rPr>
                <w:sz w:val="20"/>
                <w:szCs w:val="22"/>
              </w:rPr>
              <w:t>Bio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Kill</w:t>
            </w:r>
            <w:proofErr w:type="spellEnd"/>
            <w:r>
              <w:rPr>
                <w:sz w:val="20"/>
                <w:szCs w:val="22"/>
              </w:rPr>
              <w:t xml:space="preserve"> spray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Pr="000C7207" w:rsidRDefault="009A0B1E" w:rsidP="009A0B1E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100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Pr="000C7207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075428A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Pr="000C7207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18.04.2023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Pr="000C7207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366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Pr="000C7207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18.04.2023</w:t>
            </w:r>
          </w:p>
        </w:tc>
      </w:tr>
      <w:tr w:rsidR="009A0B1E" w:rsidRPr="000C7207" w:rsidTr="009A0B1E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Bio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Kill</w:t>
            </w:r>
            <w:proofErr w:type="spellEnd"/>
            <w:r>
              <w:rPr>
                <w:sz w:val="20"/>
                <w:szCs w:val="22"/>
              </w:rPr>
              <w:t xml:space="preserve"> spray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500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125728A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18.07.2023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50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18.07.2023</w:t>
            </w:r>
          </w:p>
        </w:tc>
      </w:tr>
      <w:tr w:rsidR="009A0B1E" w:rsidRPr="000C7207" w:rsidTr="009A0B1E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Bio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Kill</w:t>
            </w:r>
            <w:proofErr w:type="spellEnd"/>
            <w:r>
              <w:rPr>
                <w:sz w:val="20"/>
                <w:szCs w:val="22"/>
              </w:rPr>
              <w:t xml:space="preserve"> spray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500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156028B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11.10.2023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11.10.2023</w:t>
            </w:r>
          </w:p>
        </w:tc>
      </w:tr>
      <w:tr w:rsidR="009A0B1E" w:rsidRPr="000C7207" w:rsidTr="009A0B1E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Bio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Kill</w:t>
            </w:r>
            <w:proofErr w:type="spellEnd"/>
            <w:r>
              <w:rPr>
                <w:sz w:val="20"/>
                <w:szCs w:val="22"/>
              </w:rPr>
              <w:t xml:space="preserve"> spray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500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166128A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07.11.2023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07.11.2023</w:t>
            </w:r>
          </w:p>
        </w:tc>
      </w:tr>
      <w:tr w:rsidR="009A0B1E" w:rsidRPr="000C7207" w:rsidTr="009A0B1E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Bio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>
              <w:rPr>
                <w:sz w:val="20"/>
                <w:szCs w:val="22"/>
              </w:rPr>
              <w:t>Kill</w:t>
            </w:r>
            <w:proofErr w:type="spellEnd"/>
            <w:r>
              <w:rPr>
                <w:sz w:val="20"/>
                <w:szCs w:val="22"/>
              </w:rPr>
              <w:t xml:space="preserve"> spray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color w:val="000000"/>
                <w:sz w:val="20"/>
                <w:szCs w:val="22"/>
                <w:lang w:val="en-IE" w:eastAsia="zh-CN" w:bidi="th-TH"/>
              </w:rPr>
            </w:pPr>
            <w:r>
              <w:rPr>
                <w:color w:val="000000"/>
                <w:sz w:val="20"/>
                <w:szCs w:val="22"/>
                <w:lang w:val="en-IE" w:eastAsia="zh-CN" w:bidi="th-TH"/>
              </w:rPr>
              <w:t>500 ml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105628A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02.06.2023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104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0B1E" w:rsidRDefault="009A0B1E" w:rsidP="009A0B1E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02.06.2023</w:t>
            </w:r>
          </w:p>
        </w:tc>
      </w:tr>
    </w:tbl>
    <w:p w:rsidR="003A0D2B" w:rsidRPr="00671358" w:rsidRDefault="003A0D2B" w:rsidP="00671358">
      <w:pPr>
        <w:jc w:val="center"/>
        <w:rPr>
          <w:sz w:val="22"/>
          <w:szCs w:val="22"/>
        </w:rPr>
      </w:pPr>
    </w:p>
    <w:p w:rsidR="006A124C" w:rsidRDefault="006A124C" w:rsidP="006A124C"/>
    <w:p w:rsidR="00212D27" w:rsidRDefault="00212D27" w:rsidP="006A124C"/>
    <w:p w:rsidR="00212D27" w:rsidRDefault="00212D27" w:rsidP="006A124C"/>
    <w:p w:rsidR="00212D27" w:rsidRDefault="00212D27" w:rsidP="006A124C"/>
    <w:p w:rsidR="00212D27" w:rsidRDefault="00212D27" w:rsidP="006A124C"/>
    <w:p w:rsidR="00212D27" w:rsidRDefault="00212D27" w:rsidP="006A124C"/>
    <w:sectPr w:rsidR="00212D27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C1" w:rsidRDefault="00F81CC1">
      <w:r>
        <w:separator/>
      </w:r>
    </w:p>
  </w:endnote>
  <w:endnote w:type="continuationSeparator" w:id="0">
    <w:p w:rsidR="00F81CC1" w:rsidRDefault="00F8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C1" w:rsidRDefault="00F81CC1">
      <w:r>
        <w:separator/>
      </w:r>
    </w:p>
  </w:footnote>
  <w:footnote w:type="continuationSeparator" w:id="0">
    <w:p w:rsidR="00F81CC1" w:rsidRDefault="00F8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 wp14:anchorId="7CE6482A" wp14:editId="296B5B7C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A17100" wp14:editId="4A78D56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9ED5EA" wp14:editId="20812629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12D27"/>
    <w:rsid w:val="00245584"/>
    <w:rsid w:val="00265F75"/>
    <w:rsid w:val="002779DF"/>
    <w:rsid w:val="002845C0"/>
    <w:rsid w:val="002B7E3F"/>
    <w:rsid w:val="002D31E1"/>
    <w:rsid w:val="002F4698"/>
    <w:rsid w:val="00370CDB"/>
    <w:rsid w:val="003A0D2B"/>
    <w:rsid w:val="003A382E"/>
    <w:rsid w:val="003C1465"/>
    <w:rsid w:val="003D32CE"/>
    <w:rsid w:val="00403BD2"/>
    <w:rsid w:val="00441872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92C34"/>
    <w:rsid w:val="008B78FB"/>
    <w:rsid w:val="008E00A2"/>
    <w:rsid w:val="008E148A"/>
    <w:rsid w:val="00922E77"/>
    <w:rsid w:val="00946A73"/>
    <w:rsid w:val="00984937"/>
    <w:rsid w:val="00993FDB"/>
    <w:rsid w:val="009A0B1E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26C9"/>
    <w:rsid w:val="00C04121"/>
    <w:rsid w:val="00D11EC7"/>
    <w:rsid w:val="00D73211"/>
    <w:rsid w:val="00D84A2C"/>
    <w:rsid w:val="00DA4E8B"/>
    <w:rsid w:val="00E04EF4"/>
    <w:rsid w:val="00E54FAC"/>
    <w:rsid w:val="00EC0F6F"/>
    <w:rsid w:val="00EF2F48"/>
    <w:rsid w:val="00F76594"/>
    <w:rsid w:val="00F81CC1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54</TotalTime>
  <Pages>1</Pages>
  <Words>114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1025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2010-03-30T07:01:00Z</cp:lastPrinted>
  <dcterms:created xsi:type="dcterms:W3CDTF">2022-12-01T07:22:00Z</dcterms:created>
  <dcterms:modified xsi:type="dcterms:W3CDTF">2022-12-14T08:29:00Z</dcterms:modified>
</cp:coreProperties>
</file>