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D9" w:rsidRPr="005166CF" w:rsidRDefault="00A360D9" w:rsidP="00A360D9">
      <w:pPr>
        <w:pStyle w:val="Obyajntex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60D9" w:rsidRPr="005166CF" w:rsidRDefault="007E3FE3" w:rsidP="00C35274">
      <w:pPr>
        <w:pStyle w:val="Nadpis1"/>
        <w:ind w:left="708"/>
        <w:jc w:val="center"/>
        <w:rPr>
          <w:sz w:val="24"/>
          <w:lang w:val="sk-SK"/>
        </w:rPr>
      </w:pPr>
      <w:r w:rsidRPr="005166CF">
        <w:rPr>
          <w:sz w:val="24"/>
          <w:lang w:val="sk-SK"/>
        </w:rPr>
        <w:t>ŽIA</w:t>
      </w:r>
      <w:r w:rsidR="00C35274" w:rsidRPr="005166CF">
        <w:rPr>
          <w:sz w:val="24"/>
          <w:lang w:val="sk-SK"/>
        </w:rPr>
        <w:t xml:space="preserve">DOSŤ O ZMENU V POVOLENÍ </w:t>
      </w:r>
      <w:r w:rsidR="0056616D">
        <w:rPr>
          <w:sz w:val="24"/>
          <w:lang w:val="sk-SK"/>
        </w:rPr>
        <w:t>VÝROB</w:t>
      </w:r>
      <w:r w:rsidR="00C35274" w:rsidRPr="005166CF">
        <w:rPr>
          <w:sz w:val="24"/>
          <w:lang w:val="sk-SK"/>
        </w:rPr>
        <w:t>Y MEDIKOVANÝCH KRMÍV</w:t>
      </w:r>
    </w:p>
    <w:p w:rsidR="00A75EFB" w:rsidRPr="005166CF" w:rsidRDefault="00A75EFB" w:rsidP="00C35274">
      <w:pPr>
        <w:jc w:val="center"/>
      </w:pPr>
    </w:p>
    <w:p w:rsidR="00354900" w:rsidRPr="005166CF" w:rsidRDefault="002E5C67" w:rsidP="00F92583">
      <w:pPr>
        <w:pStyle w:val="Zkladntext3"/>
        <w:jc w:val="both"/>
        <w:rPr>
          <w:iCs/>
          <w:sz w:val="22"/>
          <w:szCs w:val="22"/>
        </w:rPr>
      </w:pPr>
      <w:r w:rsidRPr="00D65389">
        <w:rPr>
          <w:sz w:val="22"/>
          <w:szCs w:val="22"/>
        </w:rPr>
        <w:t>Podľa § 9 ods. 2 zákona č. 39/2007 Z. z. o veterinárnej starostlivosti</w:t>
      </w:r>
      <w:r>
        <w:rPr>
          <w:sz w:val="22"/>
          <w:szCs w:val="22"/>
        </w:rPr>
        <w:t xml:space="preserve">, </w:t>
      </w:r>
      <w:r>
        <w:rPr>
          <w:iCs/>
          <w:sz w:val="22"/>
          <w:szCs w:val="22"/>
        </w:rPr>
        <w:t>nariadenia</w:t>
      </w:r>
      <w:r w:rsidRPr="00354900">
        <w:rPr>
          <w:iCs/>
          <w:sz w:val="22"/>
          <w:szCs w:val="22"/>
        </w:rPr>
        <w:t xml:space="preserve"> Európskeho parlamentu a Rady (EÚ) 2019/4 o výrobe, uvádzaní na trh a používaní </w:t>
      </w:r>
      <w:proofErr w:type="spellStart"/>
      <w:r w:rsidRPr="00354900">
        <w:rPr>
          <w:iCs/>
          <w:sz w:val="22"/>
          <w:szCs w:val="22"/>
        </w:rPr>
        <w:t>medikovaných</w:t>
      </w:r>
      <w:proofErr w:type="spellEnd"/>
      <w:r w:rsidRPr="00354900">
        <w:rPr>
          <w:iCs/>
          <w:sz w:val="22"/>
          <w:szCs w:val="22"/>
        </w:rPr>
        <w:t xml:space="preserve"> krmív a o zmene nariadenia Európskeho parlamentu a Rady (ES) č. 183/2005 a zrušení smernice Rady 90/167/EHS</w:t>
      </w:r>
      <w:r>
        <w:rPr>
          <w:iCs/>
          <w:sz w:val="22"/>
          <w:szCs w:val="22"/>
        </w:rPr>
        <w:t xml:space="preserve"> </w:t>
      </w:r>
    </w:p>
    <w:p w:rsidR="00A360D9" w:rsidRPr="005166CF" w:rsidRDefault="00A360D9" w:rsidP="00A360D9">
      <w:pPr>
        <w:pStyle w:val="Zkladntext3"/>
        <w:rPr>
          <w:iCs/>
        </w:rPr>
      </w:pPr>
    </w:p>
    <w:tbl>
      <w:tblPr>
        <w:tblW w:w="98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105"/>
        <w:gridCol w:w="567"/>
      </w:tblGrid>
      <w:tr w:rsidR="00A360D9" w:rsidRPr="005166CF" w:rsidTr="00F92583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Pr="005166C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5166CF" w:rsidRDefault="00A360D9" w:rsidP="005B6220">
            <w:pPr>
              <w:rPr>
                <w:sz w:val="20"/>
                <w:szCs w:val="20"/>
              </w:rPr>
            </w:pPr>
            <w:r w:rsidRPr="005166CF">
              <w:rPr>
                <w:b/>
                <w:bCs/>
                <w:sz w:val="20"/>
                <w:szCs w:val="20"/>
              </w:rPr>
              <w:t xml:space="preserve">Názov </w:t>
            </w:r>
            <w:r w:rsidRPr="005166CF">
              <w:rPr>
                <w:sz w:val="20"/>
                <w:szCs w:val="20"/>
              </w:rPr>
              <w:t>(Obchodné meno – právnická osoba, meno a priezvisko, obchodné meno – fyzická osoba)</w:t>
            </w:r>
          </w:p>
          <w:p w:rsidR="00CB6FDF" w:rsidRPr="005166C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5166C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5166CF" w:rsidTr="00F92583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Pr="005166C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5166CF" w:rsidRDefault="00A360D9" w:rsidP="005B6220">
            <w:pPr>
              <w:rPr>
                <w:b/>
                <w:sz w:val="20"/>
                <w:szCs w:val="20"/>
              </w:rPr>
            </w:pPr>
            <w:r w:rsidRPr="005166CF">
              <w:rPr>
                <w:b/>
                <w:bCs/>
                <w:sz w:val="20"/>
                <w:szCs w:val="20"/>
              </w:rPr>
              <w:t xml:space="preserve">Zmena adresy žiadateľa </w:t>
            </w:r>
            <w:r w:rsidRPr="005166CF">
              <w:rPr>
                <w:sz w:val="20"/>
                <w:szCs w:val="20"/>
              </w:rPr>
              <w:t>– adresy a sídla, právna forma ak je  žiadateľom právnická osoba alebo adresa miesta trvalého pobytu, ak je žiadateľom</w:t>
            </w:r>
            <w:r w:rsidR="00F92583" w:rsidRPr="005166CF">
              <w:rPr>
                <w:sz w:val="20"/>
                <w:szCs w:val="20"/>
              </w:rPr>
              <w:t xml:space="preserve">  fyzická osoba, dátum narodenia a adresy trvalého pobytu </w:t>
            </w:r>
            <w:r w:rsidRPr="005166CF">
              <w:rPr>
                <w:sz w:val="20"/>
                <w:szCs w:val="20"/>
              </w:rPr>
              <w:t xml:space="preserve"> </w:t>
            </w:r>
            <w:r w:rsidR="00F92583" w:rsidRPr="005166CF">
              <w:rPr>
                <w:sz w:val="20"/>
                <w:szCs w:val="20"/>
              </w:rPr>
              <w:t>k</w:t>
            </w:r>
            <w:r w:rsidRPr="005166CF">
              <w:rPr>
                <w:sz w:val="20"/>
                <w:szCs w:val="20"/>
              </w:rPr>
              <w:t>onateľov a odborných zástupcov</w:t>
            </w:r>
          </w:p>
          <w:p w:rsidR="00CB6FDF" w:rsidRPr="005166C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5166C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5166CF" w:rsidTr="00F92583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Pr="005166C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5166CF" w:rsidRDefault="00A360D9" w:rsidP="005B6220">
            <w:pPr>
              <w:rPr>
                <w:sz w:val="20"/>
                <w:szCs w:val="20"/>
              </w:rPr>
            </w:pPr>
            <w:r w:rsidRPr="005166CF">
              <w:rPr>
                <w:b/>
                <w:bCs/>
                <w:sz w:val="20"/>
                <w:szCs w:val="20"/>
              </w:rPr>
              <w:t>Identifikačné číslo</w:t>
            </w:r>
            <w:r w:rsidRPr="005166CF">
              <w:rPr>
                <w:sz w:val="20"/>
                <w:szCs w:val="20"/>
              </w:rPr>
              <w:t xml:space="preserve"> (IČO)</w:t>
            </w:r>
          </w:p>
          <w:p w:rsidR="00CB6FDF" w:rsidRPr="005166C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5166C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5166CF" w:rsidTr="00F92583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Pr="005166C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5166CF" w:rsidRDefault="00A360D9" w:rsidP="005B6220">
            <w:pPr>
              <w:rPr>
                <w:b/>
                <w:bCs/>
                <w:sz w:val="20"/>
                <w:szCs w:val="20"/>
              </w:rPr>
            </w:pPr>
            <w:r w:rsidRPr="005166CF">
              <w:rPr>
                <w:b/>
                <w:bCs/>
                <w:sz w:val="20"/>
                <w:szCs w:val="20"/>
              </w:rPr>
              <w:t xml:space="preserve">Číslo povolenia na výrobu </w:t>
            </w:r>
            <w:r w:rsidR="00F4161D" w:rsidRPr="005166CF">
              <w:rPr>
                <w:b/>
                <w:bCs/>
                <w:sz w:val="20"/>
                <w:szCs w:val="20"/>
              </w:rPr>
              <w:t>MK</w:t>
            </w:r>
            <w:r w:rsidRPr="005166CF">
              <w:rPr>
                <w:b/>
                <w:bCs/>
                <w:sz w:val="20"/>
                <w:szCs w:val="20"/>
              </w:rPr>
              <w:t>, na ktoré sa vzťahuje požadovaná zmena</w:t>
            </w:r>
          </w:p>
          <w:p w:rsidR="00CB6FDF" w:rsidRPr="005166C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5166C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5166CF" w:rsidTr="00F92583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Pr="005166C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5166CF" w:rsidRDefault="00A360D9" w:rsidP="005B6220">
            <w:pPr>
              <w:rPr>
                <w:sz w:val="20"/>
                <w:szCs w:val="20"/>
              </w:rPr>
            </w:pPr>
            <w:r w:rsidRPr="005166CF">
              <w:rPr>
                <w:b/>
                <w:bCs/>
                <w:sz w:val="20"/>
                <w:szCs w:val="20"/>
              </w:rPr>
              <w:t>Kontaktné údaje žiadateľa</w:t>
            </w:r>
            <w:r w:rsidR="0017784C" w:rsidRPr="005166CF">
              <w:rPr>
                <w:sz w:val="20"/>
                <w:szCs w:val="20"/>
              </w:rPr>
              <w:t xml:space="preserve"> – meno, tel</w:t>
            </w:r>
            <w:r w:rsidR="00F92583" w:rsidRPr="005166CF">
              <w:rPr>
                <w:sz w:val="20"/>
                <w:szCs w:val="20"/>
              </w:rPr>
              <w:t>efónne číslo</w:t>
            </w:r>
            <w:r w:rsidR="0017784C" w:rsidRPr="005166CF">
              <w:rPr>
                <w:sz w:val="20"/>
                <w:szCs w:val="20"/>
              </w:rPr>
              <w:t>, e-mail</w:t>
            </w:r>
          </w:p>
          <w:p w:rsidR="00CB6FDF" w:rsidRPr="005166C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5166C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5166CF" w:rsidTr="00F92583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DF" w:rsidRPr="005166C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CB6FDF" w:rsidRPr="005166C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5166CF" w:rsidRDefault="00A360D9" w:rsidP="005B6220">
            <w:pPr>
              <w:rPr>
                <w:b/>
                <w:bCs/>
                <w:sz w:val="20"/>
                <w:szCs w:val="20"/>
              </w:rPr>
            </w:pPr>
            <w:r w:rsidRPr="005166CF">
              <w:rPr>
                <w:b/>
                <w:bCs/>
                <w:sz w:val="20"/>
                <w:szCs w:val="20"/>
              </w:rPr>
              <w:t>Požadovaný druh a rozsah zmeny</w:t>
            </w:r>
          </w:p>
          <w:p w:rsidR="00A360D9" w:rsidRPr="005166CF" w:rsidRDefault="00A360D9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5166CF" w:rsidRDefault="00A360D9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5166C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5166CF" w:rsidTr="00F92583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DF" w:rsidRPr="005166C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CB6FDF" w:rsidRPr="005166CF" w:rsidRDefault="00A360D9" w:rsidP="005B6220">
            <w:pPr>
              <w:rPr>
                <w:b/>
                <w:bCs/>
                <w:sz w:val="20"/>
                <w:szCs w:val="20"/>
              </w:rPr>
            </w:pPr>
            <w:r w:rsidRPr="005166CF">
              <w:rPr>
                <w:b/>
                <w:bCs/>
                <w:sz w:val="20"/>
                <w:szCs w:val="20"/>
              </w:rPr>
              <w:t>Doklady potvrdzujúce požadovanú zmenu v súlade s požiadavkami SVP</w:t>
            </w:r>
            <w:r w:rsidR="006B783B">
              <w:rPr>
                <w:b/>
                <w:bCs/>
                <w:sz w:val="20"/>
                <w:szCs w:val="20"/>
              </w:rPr>
              <w:t>/HACCP</w:t>
            </w:r>
            <w:r w:rsidRPr="005166CF">
              <w:rPr>
                <w:b/>
                <w:bCs/>
                <w:sz w:val="20"/>
                <w:szCs w:val="20"/>
              </w:rPr>
              <w:t xml:space="preserve"> a aktuálnej legislatívy</w:t>
            </w:r>
          </w:p>
          <w:p w:rsidR="00CB6FDF" w:rsidRPr="005166C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5166CF" w:rsidRDefault="00A360D9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5166C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5166CF" w:rsidTr="00F92583">
        <w:trPr>
          <w:jc w:val="center"/>
        </w:trPr>
        <w:tc>
          <w:tcPr>
            <w:tcW w:w="9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FDF" w:rsidRPr="005166CF" w:rsidRDefault="00CB6FDF" w:rsidP="005B6220">
            <w:pPr>
              <w:rPr>
                <w:b/>
                <w:bCs/>
                <w:sz w:val="20"/>
                <w:szCs w:val="20"/>
              </w:rPr>
            </w:pPr>
            <w:bookmarkStart w:id="0" w:name="Zaškrtávací1"/>
          </w:p>
          <w:p w:rsidR="00A360D9" w:rsidRPr="005166CF" w:rsidRDefault="00A360D9" w:rsidP="005B6220">
            <w:pPr>
              <w:rPr>
                <w:sz w:val="20"/>
                <w:szCs w:val="20"/>
              </w:rPr>
            </w:pPr>
            <w:r w:rsidRPr="005166CF">
              <w:rPr>
                <w:b/>
                <w:bCs/>
                <w:sz w:val="20"/>
                <w:szCs w:val="20"/>
              </w:rPr>
              <w:t>Prílohy k žiadosti</w:t>
            </w:r>
            <w:r w:rsidRPr="005166CF">
              <w:rPr>
                <w:sz w:val="20"/>
                <w:szCs w:val="20"/>
              </w:rPr>
              <w:t xml:space="preserve"> </w:t>
            </w:r>
            <w:bookmarkEnd w:id="0"/>
          </w:p>
          <w:p w:rsidR="00CB6FDF" w:rsidRPr="005166CF" w:rsidRDefault="00CB6FDF" w:rsidP="005B6220">
            <w:pPr>
              <w:rPr>
                <w:sz w:val="20"/>
                <w:szCs w:val="20"/>
              </w:rPr>
            </w:pPr>
          </w:p>
        </w:tc>
      </w:tr>
      <w:tr w:rsidR="001626F2" w:rsidRPr="005166CF" w:rsidTr="00F92583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004820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bookmarkStart w:id="1" w:name="Zaškrtávací2"/>
            <w:r w:rsidRPr="005166CF">
              <w:rPr>
                <w:sz w:val="20"/>
                <w:szCs w:val="20"/>
              </w:rPr>
              <w:t>1.)</w:t>
            </w:r>
            <w:r w:rsidRPr="005166CF">
              <w:rPr>
                <w:sz w:val="20"/>
                <w:szCs w:val="20"/>
              </w:rPr>
              <w:tab/>
            </w:r>
            <w:r w:rsidR="00B72464" w:rsidRPr="005166CF">
              <w:rPr>
                <w:sz w:val="20"/>
                <w:szCs w:val="20"/>
              </w:rPr>
              <w:t>Ž</w:t>
            </w:r>
            <w:r w:rsidRPr="005166CF">
              <w:rPr>
                <w:sz w:val="20"/>
                <w:szCs w:val="20"/>
              </w:rPr>
              <w:t>ivnostenský list alebo výpis z obchodného  registra, ktorý nesmie byť starší ako 3 mesiace</w:t>
            </w:r>
          </w:p>
          <w:p w:rsidR="00C8591B" w:rsidRPr="005166CF" w:rsidRDefault="0017784C" w:rsidP="00004820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5166CF">
              <w:rPr>
                <w:sz w:val="20"/>
                <w:szCs w:val="20"/>
              </w:rPr>
              <w:t xml:space="preserve">       (zabezpečuje ÚŠKVBL Nitra </w:t>
            </w:r>
            <w:r w:rsidR="00F92583" w:rsidRPr="005166CF">
              <w:rPr>
                <w:sz w:val="20"/>
                <w:szCs w:val="20"/>
              </w:rPr>
              <w:t>v zmysle zákona č.</w:t>
            </w:r>
            <w:r w:rsidR="005166CF" w:rsidRPr="005166CF">
              <w:rPr>
                <w:sz w:val="20"/>
                <w:szCs w:val="20"/>
              </w:rPr>
              <w:t xml:space="preserve"> </w:t>
            </w:r>
            <w:r w:rsidR="00F92583" w:rsidRPr="005166CF">
              <w:rPr>
                <w:sz w:val="20"/>
                <w:szCs w:val="20"/>
              </w:rPr>
              <w:t>177/2018 Z.</w:t>
            </w:r>
            <w:r w:rsidR="005166CF" w:rsidRPr="005166CF">
              <w:rPr>
                <w:sz w:val="20"/>
                <w:szCs w:val="20"/>
              </w:rPr>
              <w:t xml:space="preserve"> </w:t>
            </w:r>
            <w:r w:rsidRPr="005166CF">
              <w:rPr>
                <w:sz w:val="20"/>
                <w:szCs w:val="20"/>
              </w:rPr>
              <w:t>z. zákona proti byrokracii)</w:t>
            </w:r>
          </w:p>
          <w:p w:rsidR="0017784C" w:rsidRPr="005166CF" w:rsidRDefault="0017784C" w:rsidP="00004820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5B6220">
            <w:pPr>
              <w:jc w:val="center"/>
              <w:rPr>
                <w:sz w:val="20"/>
                <w:szCs w:val="20"/>
              </w:rPr>
            </w:pPr>
            <w:r w:rsidRPr="005166CF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6CF">
              <w:rPr>
                <w:sz w:val="20"/>
                <w:szCs w:val="20"/>
              </w:rPr>
              <w:instrText xml:space="preserve"> FORMCHECKBOX </w:instrText>
            </w:r>
            <w:r w:rsidR="00990159">
              <w:fldChar w:fldCharType="separate"/>
            </w:r>
            <w:r w:rsidRPr="005166CF">
              <w:fldChar w:fldCharType="end"/>
            </w:r>
            <w:bookmarkEnd w:id="1"/>
          </w:p>
        </w:tc>
      </w:tr>
      <w:tr w:rsidR="001626F2" w:rsidRPr="005166CF" w:rsidTr="00F92583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004820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5166CF">
              <w:rPr>
                <w:sz w:val="20"/>
                <w:szCs w:val="20"/>
              </w:rPr>
              <w:t>2.)</w:t>
            </w:r>
            <w:r w:rsidRPr="005166CF">
              <w:rPr>
                <w:sz w:val="20"/>
                <w:szCs w:val="20"/>
              </w:rPr>
              <w:tab/>
              <w:t>doklad o </w:t>
            </w:r>
            <w:r w:rsidR="00B72464" w:rsidRPr="005166CF">
              <w:rPr>
                <w:sz w:val="20"/>
                <w:szCs w:val="20"/>
              </w:rPr>
              <w:t>nájme</w:t>
            </w:r>
            <w:r w:rsidRPr="005166CF">
              <w:rPr>
                <w:sz w:val="20"/>
                <w:szCs w:val="20"/>
              </w:rPr>
              <w:t xml:space="preserve"> alebo vlastníctve priestorov, v ktorýc</w:t>
            </w:r>
            <w:r w:rsidR="00F92583" w:rsidRPr="005166CF">
              <w:rPr>
                <w:sz w:val="20"/>
                <w:szCs w:val="20"/>
              </w:rPr>
              <w:t>h sa bude výroba uskutočňovať (</w:t>
            </w:r>
            <w:r w:rsidR="00B72464" w:rsidRPr="005166CF">
              <w:rPr>
                <w:sz w:val="20"/>
                <w:szCs w:val="20"/>
              </w:rPr>
              <w:t xml:space="preserve">ak sa </w:t>
            </w:r>
            <w:r w:rsidRPr="005166CF">
              <w:rPr>
                <w:sz w:val="20"/>
                <w:szCs w:val="20"/>
              </w:rPr>
              <w:t>týka zmeny)</w:t>
            </w:r>
          </w:p>
          <w:p w:rsidR="00C8591B" w:rsidRPr="005166CF" w:rsidRDefault="00C8591B" w:rsidP="00004820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</w:p>
        </w:tc>
        <w:bookmarkStart w:id="2" w:name="Zaškrtávací6"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5B6220">
            <w:pPr>
              <w:jc w:val="center"/>
              <w:rPr>
                <w:sz w:val="20"/>
                <w:szCs w:val="20"/>
              </w:rPr>
            </w:pPr>
            <w:r w:rsidRPr="005166CF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6CF">
              <w:rPr>
                <w:sz w:val="20"/>
                <w:szCs w:val="20"/>
              </w:rPr>
              <w:instrText xml:space="preserve"> FORMCHECKBOX </w:instrText>
            </w:r>
            <w:r w:rsidR="00990159">
              <w:fldChar w:fldCharType="separate"/>
            </w:r>
            <w:r w:rsidRPr="005166CF">
              <w:fldChar w:fldCharType="end"/>
            </w:r>
            <w:bookmarkEnd w:id="2"/>
          </w:p>
        </w:tc>
      </w:tr>
      <w:tr w:rsidR="001626F2" w:rsidRPr="005166CF" w:rsidTr="00F92583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F92583">
            <w:pPr>
              <w:tabs>
                <w:tab w:val="left" w:pos="540"/>
              </w:tabs>
              <w:ind w:left="540" w:hanging="360"/>
              <w:jc w:val="both"/>
              <w:rPr>
                <w:sz w:val="20"/>
                <w:szCs w:val="20"/>
              </w:rPr>
            </w:pPr>
            <w:r w:rsidRPr="005166CF">
              <w:rPr>
                <w:sz w:val="20"/>
                <w:szCs w:val="20"/>
              </w:rPr>
              <w:t>3.)</w:t>
            </w:r>
            <w:r w:rsidRPr="005166CF">
              <w:rPr>
                <w:sz w:val="20"/>
                <w:szCs w:val="20"/>
              </w:rPr>
              <w:tab/>
            </w:r>
            <w:r w:rsidR="00DE3EB4" w:rsidRPr="00D65389">
              <w:rPr>
                <w:sz w:val="20"/>
                <w:szCs w:val="20"/>
              </w:rPr>
              <w:t xml:space="preserve">súhlasný posudok príslušnej RVPS   </w:t>
            </w:r>
            <w:r w:rsidRPr="005166CF">
              <w:rPr>
                <w:sz w:val="20"/>
                <w:szCs w:val="20"/>
              </w:rPr>
              <w:t>(ak s</w:t>
            </w:r>
            <w:r w:rsidR="00FB53E0" w:rsidRPr="005166CF">
              <w:rPr>
                <w:sz w:val="20"/>
                <w:szCs w:val="20"/>
              </w:rPr>
              <w:t>a zmena týka nových výrobných</w:t>
            </w:r>
            <w:r w:rsidRPr="005166CF">
              <w:rPr>
                <w:sz w:val="20"/>
                <w:szCs w:val="20"/>
              </w:rPr>
              <w:t xml:space="preserve"> alebo kontrolných priestorov)         </w:t>
            </w:r>
          </w:p>
        </w:tc>
        <w:bookmarkStart w:id="3" w:name="Zaškrtávací7"/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5B6220">
            <w:pPr>
              <w:jc w:val="center"/>
              <w:rPr>
                <w:sz w:val="20"/>
                <w:szCs w:val="20"/>
              </w:rPr>
            </w:pPr>
            <w:r w:rsidRPr="005166CF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6CF">
              <w:rPr>
                <w:sz w:val="20"/>
                <w:szCs w:val="20"/>
              </w:rPr>
              <w:instrText xml:space="preserve"> FORMCHECKBOX </w:instrText>
            </w:r>
            <w:r w:rsidR="00990159">
              <w:fldChar w:fldCharType="separate"/>
            </w:r>
            <w:r w:rsidRPr="005166CF">
              <w:fldChar w:fldCharType="end"/>
            </w:r>
            <w:bookmarkEnd w:id="3"/>
          </w:p>
        </w:tc>
      </w:tr>
      <w:tr w:rsidR="001626F2" w:rsidRPr="005166CF" w:rsidTr="00F92583">
        <w:trPr>
          <w:trHeight w:val="221"/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E3EB4" w:rsidRPr="00D65389" w:rsidRDefault="00A360D9" w:rsidP="00DE3EB4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5166CF">
              <w:rPr>
                <w:sz w:val="20"/>
                <w:szCs w:val="20"/>
              </w:rPr>
              <w:t xml:space="preserve">doklad o odbornej </w:t>
            </w:r>
            <w:r w:rsidR="00CA57E2" w:rsidRPr="005166CF">
              <w:rPr>
                <w:sz w:val="20"/>
                <w:szCs w:val="20"/>
              </w:rPr>
              <w:t>spôsobilosti odborného zástupcu za výrobu a uvádzanie na trh</w:t>
            </w:r>
            <w:r w:rsidR="00DE3EB4">
              <w:rPr>
                <w:sz w:val="20"/>
                <w:szCs w:val="20"/>
              </w:rPr>
              <w:t>,</w:t>
            </w:r>
            <w:r w:rsidR="00DE3EB4" w:rsidRPr="00D65389">
              <w:rPr>
                <w:sz w:val="20"/>
                <w:szCs w:val="20"/>
              </w:rPr>
              <w:t xml:space="preserve"> jeho pracovnú zmluvu a pracovnú náplň</w:t>
            </w:r>
          </w:p>
          <w:p w:rsidR="00A360D9" w:rsidRPr="005166CF" w:rsidRDefault="00A360D9" w:rsidP="00DE3EB4">
            <w:pPr>
              <w:ind w:left="540"/>
              <w:jc w:val="both"/>
              <w:rPr>
                <w:sz w:val="20"/>
                <w:szCs w:val="20"/>
              </w:rPr>
            </w:pPr>
            <w:r w:rsidRPr="005166CF">
              <w:rPr>
                <w:sz w:val="20"/>
                <w:szCs w:val="20"/>
              </w:rPr>
              <w:t xml:space="preserve"> (ak s</w:t>
            </w:r>
            <w:r w:rsidR="00CA57E2" w:rsidRPr="005166CF">
              <w:rPr>
                <w:sz w:val="20"/>
                <w:szCs w:val="20"/>
              </w:rPr>
              <w:t>a zmena týka odborného zástupcu</w:t>
            </w:r>
            <w:r w:rsidRPr="005166CF">
              <w:rPr>
                <w:sz w:val="20"/>
                <w:szCs w:val="20"/>
              </w:rPr>
              <w:t>)</w:t>
            </w:r>
          </w:p>
          <w:p w:rsidR="0017784C" w:rsidRPr="005166CF" w:rsidRDefault="0017784C" w:rsidP="0017784C">
            <w:pPr>
              <w:ind w:left="54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5B6220">
            <w:pPr>
              <w:jc w:val="center"/>
              <w:rPr>
                <w:sz w:val="20"/>
                <w:szCs w:val="20"/>
              </w:rPr>
            </w:pPr>
            <w:r w:rsidRPr="005166CF">
              <w:rPr>
                <w:sz w:val="20"/>
                <w:szCs w:val="20"/>
              </w:rPr>
              <w:lastRenderedPageBreak/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6CF">
              <w:rPr>
                <w:sz w:val="20"/>
                <w:szCs w:val="20"/>
              </w:rPr>
              <w:instrText xml:space="preserve"> FORMCHECKBOX </w:instrText>
            </w:r>
            <w:r w:rsidR="00990159">
              <w:rPr>
                <w:sz w:val="20"/>
                <w:szCs w:val="20"/>
              </w:rPr>
            </w:r>
            <w:r w:rsidR="00990159">
              <w:rPr>
                <w:sz w:val="20"/>
                <w:szCs w:val="20"/>
              </w:rPr>
              <w:fldChar w:fldCharType="separate"/>
            </w:r>
            <w:r w:rsidRPr="005166CF">
              <w:rPr>
                <w:sz w:val="20"/>
                <w:szCs w:val="20"/>
              </w:rPr>
              <w:fldChar w:fldCharType="end"/>
            </w:r>
          </w:p>
        </w:tc>
      </w:tr>
      <w:tr w:rsidR="001626F2" w:rsidRPr="005166CF" w:rsidTr="00F92583">
        <w:trPr>
          <w:trHeight w:val="504"/>
          <w:jc w:val="center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784C" w:rsidRDefault="00A360D9" w:rsidP="00F92583">
            <w:pPr>
              <w:pStyle w:val="Odsekzoznamu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6CF">
              <w:rPr>
                <w:rFonts w:ascii="Times New Roman" w:hAnsi="Times New Roman"/>
                <w:sz w:val="20"/>
                <w:szCs w:val="20"/>
              </w:rPr>
              <w:lastRenderedPageBreak/>
              <w:t>výpisy z registra trestov žiadateľa, osôb, ktoré sú štatutárnymi z</w:t>
            </w:r>
            <w:r w:rsidR="00CA57E2" w:rsidRPr="005166CF">
              <w:rPr>
                <w:rFonts w:ascii="Times New Roman" w:hAnsi="Times New Roman"/>
                <w:sz w:val="20"/>
                <w:szCs w:val="20"/>
              </w:rPr>
              <w:t>ástupcami a odborného zástupcu</w:t>
            </w:r>
            <w:r w:rsidRPr="005166CF">
              <w:rPr>
                <w:rFonts w:ascii="Times New Roman" w:hAnsi="Times New Roman"/>
                <w:sz w:val="20"/>
                <w:szCs w:val="20"/>
              </w:rPr>
              <w:t xml:space="preserve"> žiadateľa, ktoré nesmú byť staršie ako</w:t>
            </w:r>
            <w:r w:rsidR="00FB53E0" w:rsidRPr="005166CF">
              <w:rPr>
                <w:rFonts w:ascii="Times New Roman" w:hAnsi="Times New Roman"/>
                <w:sz w:val="20"/>
                <w:szCs w:val="20"/>
              </w:rPr>
              <w:t xml:space="preserve"> tri mesiace </w:t>
            </w:r>
            <w:r w:rsidR="00CA57E2" w:rsidRPr="005166CF">
              <w:rPr>
                <w:rFonts w:ascii="Times New Roman" w:hAnsi="Times New Roman"/>
                <w:sz w:val="20"/>
                <w:szCs w:val="20"/>
              </w:rPr>
              <w:t>(ak sa zmena týka odborného zástupcu</w:t>
            </w:r>
            <w:r w:rsidR="00F92583" w:rsidRPr="005166CF">
              <w:rPr>
                <w:rFonts w:ascii="Times New Roman" w:hAnsi="Times New Roman"/>
                <w:sz w:val="20"/>
                <w:szCs w:val="20"/>
              </w:rPr>
              <w:t xml:space="preserve"> alebo štatutárnych zástupcov) (z</w:t>
            </w:r>
            <w:r w:rsidR="0017784C" w:rsidRPr="005166CF">
              <w:rPr>
                <w:rFonts w:ascii="Times New Roman" w:hAnsi="Times New Roman"/>
                <w:sz w:val="20"/>
                <w:szCs w:val="20"/>
              </w:rPr>
              <w:t>abezpečuje ÚŠKVBL Nitra v zmysle zákona č.</w:t>
            </w:r>
            <w:r w:rsidR="005166CF" w:rsidRPr="005166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784C" w:rsidRPr="005166CF">
              <w:rPr>
                <w:rFonts w:ascii="Times New Roman" w:hAnsi="Times New Roman"/>
                <w:sz w:val="20"/>
                <w:szCs w:val="20"/>
              </w:rPr>
              <w:t>177/2018 Z.</w:t>
            </w:r>
            <w:r w:rsidR="005166CF" w:rsidRPr="005166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784C" w:rsidRPr="005166CF">
              <w:rPr>
                <w:rFonts w:ascii="Times New Roman" w:hAnsi="Times New Roman"/>
                <w:sz w:val="20"/>
                <w:szCs w:val="20"/>
              </w:rPr>
              <w:t>z. zákona proti byrokracii)</w:t>
            </w:r>
          </w:p>
          <w:p w:rsidR="00DE3EB4" w:rsidRPr="00DE3EB4" w:rsidRDefault="00DE3EB4" w:rsidP="00DE3EB4">
            <w:pPr>
              <w:pStyle w:val="Odsekzoznamu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EB4">
              <w:rPr>
                <w:rFonts w:ascii="Times New Roman" w:hAnsi="Times New Roman"/>
                <w:sz w:val="20"/>
                <w:szCs w:val="20"/>
              </w:rPr>
              <w:t>- údaje žiadateľa o vydanie povolenia potrebné na vyžiadanie výpisu z registra trestov:</w:t>
            </w:r>
          </w:p>
          <w:p w:rsidR="00DE3EB4" w:rsidRPr="005166CF" w:rsidRDefault="00DE3EB4" w:rsidP="00DE3EB4">
            <w:pPr>
              <w:pStyle w:val="Odsekzoznamu"/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3EB4">
              <w:rPr>
                <w:rFonts w:ascii="Times New Roman" w:hAnsi="Times New Roman"/>
                <w:sz w:val="20"/>
                <w:szCs w:val="20"/>
              </w:rPr>
              <w:t>meno, priezvisko, titul, dátum narodenia, rodné číslo, trvalé bydlisko, číslo občianskeho preukazu alebo pasu, miesto narodenia, okres a štát narodenia, štátne občianstvo, meno a priezvisko (rodné priezvisko) matky a otca. Ak ide o cudzinca s bydliskom mimo územia Slovenskej republiky, výpis z registra trestov alebo obdobný doklad vydaný príslušným orgánom štátu, ktorého je príslušníkom, ktorý nesmie byť starší ako tri mesiace</w:t>
            </w:r>
          </w:p>
        </w:tc>
        <w:bookmarkStart w:id="4" w:name="Zaškrtávací8"/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5B6220">
            <w:pPr>
              <w:jc w:val="center"/>
              <w:rPr>
                <w:sz w:val="20"/>
                <w:szCs w:val="20"/>
              </w:rPr>
            </w:pPr>
            <w:r w:rsidRPr="005166CF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6CF">
              <w:rPr>
                <w:sz w:val="20"/>
                <w:szCs w:val="20"/>
              </w:rPr>
              <w:instrText xml:space="preserve"> FORMCHECKBOX </w:instrText>
            </w:r>
            <w:r w:rsidR="00990159">
              <w:fldChar w:fldCharType="separate"/>
            </w:r>
            <w:r w:rsidRPr="005166CF">
              <w:fldChar w:fldCharType="end"/>
            </w:r>
            <w:bookmarkEnd w:id="4"/>
          </w:p>
        </w:tc>
      </w:tr>
      <w:tr w:rsidR="001626F2" w:rsidRPr="005166CF" w:rsidTr="00F92583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784C" w:rsidRPr="005166CF" w:rsidRDefault="00A360D9" w:rsidP="0017784C">
            <w:pPr>
              <w:pStyle w:val="Odsekzoznamu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6CF">
              <w:rPr>
                <w:rFonts w:ascii="Times New Roman" w:hAnsi="Times New Roman"/>
                <w:sz w:val="20"/>
                <w:szCs w:val="20"/>
              </w:rPr>
              <w:t>záväzné stanovisko obce k začatiu činnosti</w:t>
            </w:r>
            <w:r w:rsidR="00FB53E0" w:rsidRPr="005166CF">
              <w:rPr>
                <w:rFonts w:ascii="Times New Roman" w:hAnsi="Times New Roman"/>
                <w:sz w:val="20"/>
                <w:szCs w:val="20"/>
              </w:rPr>
              <w:t>, ktorá je uvedená v žiadosti o vydanie povolenia</w:t>
            </w:r>
            <w:r w:rsidRPr="005166CF">
              <w:rPr>
                <w:rFonts w:ascii="Times New Roman" w:hAnsi="Times New Roman"/>
                <w:sz w:val="20"/>
                <w:szCs w:val="20"/>
              </w:rPr>
              <w:t xml:space="preserve"> a k umiestneniu</w:t>
            </w:r>
            <w:r w:rsidR="0017784C" w:rsidRPr="005166CF">
              <w:rPr>
                <w:rFonts w:ascii="Times New Roman" w:hAnsi="Times New Roman"/>
                <w:sz w:val="20"/>
                <w:szCs w:val="20"/>
              </w:rPr>
              <w:t xml:space="preserve"> pracoviska (ak sa  týka zmeny)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5B6220">
            <w:pPr>
              <w:jc w:val="center"/>
              <w:rPr>
                <w:sz w:val="20"/>
                <w:szCs w:val="20"/>
              </w:rPr>
            </w:pPr>
            <w:r w:rsidRPr="005166C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6CF">
              <w:rPr>
                <w:sz w:val="20"/>
                <w:szCs w:val="20"/>
              </w:rPr>
              <w:instrText xml:space="preserve"> FORMCHECKBOX </w:instrText>
            </w:r>
            <w:r w:rsidR="00990159">
              <w:rPr>
                <w:sz w:val="20"/>
                <w:szCs w:val="20"/>
              </w:rPr>
            </w:r>
            <w:r w:rsidR="00990159">
              <w:rPr>
                <w:sz w:val="20"/>
                <w:szCs w:val="20"/>
              </w:rPr>
              <w:fldChar w:fldCharType="separate"/>
            </w:r>
            <w:r w:rsidRPr="005166CF">
              <w:rPr>
                <w:sz w:val="20"/>
                <w:szCs w:val="20"/>
              </w:rPr>
              <w:fldChar w:fldCharType="end"/>
            </w:r>
          </w:p>
        </w:tc>
      </w:tr>
      <w:tr w:rsidR="001626F2" w:rsidRPr="005166CF" w:rsidTr="00F92583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784C" w:rsidRPr="005166CF" w:rsidRDefault="00CA57E2" w:rsidP="0017784C">
            <w:pPr>
              <w:pStyle w:val="Odsekzoznamu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6CF">
              <w:rPr>
                <w:rFonts w:ascii="Times New Roman" w:hAnsi="Times New Roman"/>
                <w:sz w:val="20"/>
                <w:szCs w:val="20"/>
              </w:rPr>
              <w:t>zoznam  MK vrátane foriem, ktoré budú vyrábané v uvedenom mieste výroby</w:t>
            </w:r>
            <w:r w:rsidR="00A360D9" w:rsidRPr="005166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02A1" w:rsidRPr="005166CF">
              <w:rPr>
                <w:rFonts w:ascii="Times New Roman" w:hAnsi="Times New Roman"/>
                <w:sz w:val="20"/>
                <w:szCs w:val="20"/>
              </w:rPr>
              <w:t>(</w:t>
            </w:r>
            <w:r w:rsidR="00A360D9" w:rsidRPr="005166CF">
              <w:rPr>
                <w:rFonts w:ascii="Times New Roman" w:hAnsi="Times New Roman"/>
                <w:sz w:val="20"/>
                <w:szCs w:val="20"/>
              </w:rPr>
              <w:t>s uvedením tých, ktorých sa zmena týka</w:t>
            </w:r>
            <w:r w:rsidR="001626F2" w:rsidRPr="005166C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5B6220">
            <w:pPr>
              <w:jc w:val="center"/>
              <w:rPr>
                <w:sz w:val="20"/>
                <w:szCs w:val="20"/>
              </w:rPr>
            </w:pPr>
            <w:r w:rsidRPr="005166C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6CF">
              <w:rPr>
                <w:sz w:val="20"/>
                <w:szCs w:val="20"/>
              </w:rPr>
              <w:instrText xml:space="preserve"> FORMCHECKBOX </w:instrText>
            </w:r>
            <w:r w:rsidR="00990159">
              <w:rPr>
                <w:sz w:val="20"/>
                <w:szCs w:val="20"/>
              </w:rPr>
            </w:r>
            <w:r w:rsidR="00990159">
              <w:rPr>
                <w:sz w:val="20"/>
                <w:szCs w:val="20"/>
              </w:rPr>
              <w:fldChar w:fldCharType="separate"/>
            </w:r>
            <w:r w:rsidRPr="005166CF">
              <w:rPr>
                <w:sz w:val="20"/>
                <w:szCs w:val="20"/>
              </w:rPr>
              <w:fldChar w:fldCharType="end"/>
            </w:r>
          </w:p>
        </w:tc>
      </w:tr>
      <w:tr w:rsidR="001626F2" w:rsidRPr="005166CF" w:rsidTr="00F92583">
        <w:trPr>
          <w:jc w:val="center"/>
        </w:trPr>
        <w:tc>
          <w:tcPr>
            <w:tcW w:w="9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784C" w:rsidRPr="005166CF" w:rsidRDefault="00A360D9" w:rsidP="00F92583">
            <w:pPr>
              <w:pStyle w:val="Odsekzoznamu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6CF">
              <w:rPr>
                <w:rFonts w:ascii="Times New Roman" w:hAnsi="Times New Roman"/>
                <w:sz w:val="20"/>
                <w:szCs w:val="20"/>
              </w:rPr>
              <w:t>nový plán výrobných a skladovacích priestorov s ich identifikáciou a s uvedením činností, ktoré sa v nich budú uskutočňovať, znázornenie toku ma</w:t>
            </w:r>
            <w:r w:rsidR="00F92583" w:rsidRPr="005166CF">
              <w:rPr>
                <w:rFonts w:ascii="Times New Roman" w:hAnsi="Times New Roman"/>
                <w:sz w:val="20"/>
                <w:szCs w:val="20"/>
              </w:rPr>
              <w:t xml:space="preserve">teriálu pri výrobe a skladovaní </w:t>
            </w:r>
            <w:r w:rsidRPr="005166CF">
              <w:rPr>
                <w:rFonts w:ascii="Times New Roman" w:hAnsi="Times New Roman"/>
                <w:sz w:val="20"/>
                <w:szCs w:val="20"/>
              </w:rPr>
              <w:t>(ak dochádza k zmene)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60D9" w:rsidRPr="005166CF" w:rsidRDefault="00A360D9" w:rsidP="005B6220">
            <w:pPr>
              <w:jc w:val="center"/>
              <w:rPr>
                <w:sz w:val="20"/>
                <w:szCs w:val="20"/>
              </w:rPr>
            </w:pPr>
            <w:r w:rsidRPr="005166CF">
              <w:rPr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6CF">
              <w:rPr>
                <w:sz w:val="20"/>
                <w:szCs w:val="20"/>
              </w:rPr>
              <w:instrText xml:space="preserve"> FORMCHECKBOX </w:instrText>
            </w:r>
            <w:r w:rsidR="00990159">
              <w:rPr>
                <w:sz w:val="20"/>
                <w:szCs w:val="20"/>
              </w:rPr>
            </w:r>
            <w:r w:rsidR="00990159">
              <w:rPr>
                <w:sz w:val="20"/>
                <w:szCs w:val="20"/>
              </w:rPr>
              <w:fldChar w:fldCharType="separate"/>
            </w:r>
            <w:r w:rsidRPr="005166CF">
              <w:rPr>
                <w:sz w:val="20"/>
                <w:szCs w:val="20"/>
              </w:rPr>
              <w:fldChar w:fldCharType="end"/>
            </w:r>
          </w:p>
        </w:tc>
      </w:tr>
    </w:tbl>
    <w:p w:rsidR="00A360D9" w:rsidRPr="005166CF" w:rsidRDefault="00A360D9" w:rsidP="00A360D9">
      <w:pPr>
        <w:rPr>
          <w:sz w:val="20"/>
          <w:szCs w:val="20"/>
        </w:rPr>
      </w:pPr>
    </w:p>
    <w:p w:rsidR="00F92583" w:rsidRPr="005166CF" w:rsidRDefault="00F92583" w:rsidP="00F92583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5166CF">
        <w:rPr>
          <w:rFonts w:ascii="Times New Roman" w:hAnsi="Times New Roman"/>
          <w:i/>
          <w:sz w:val="18"/>
          <w:szCs w:val="18"/>
        </w:rPr>
        <w:t>V súlade s nariadením Európskeho parlamentu a Rady (EÚ) 2016/679 o ochrane fyzických osôb pri spracúvaní osobných údajov a o voľnom pohybe takýchto údajov, ktorým sa zrušuje smernica 95/46/ES (ďalej len „Nariadenie GDPR“) žiadateľ ako dotknutá osoba poskytuje ÚSKVBL Nitra ako prevádzkovateľovi na spracúvanie svoje osobné údaje v rozsahu názov alebo obchodné meno, právnu formu, adresu sídla, identifikačné číslo, meno, priezvisko, adresu bydliska, dátum narodenia, druh a rozsah zaobchádzania s liekmi alebo so zdravotníckymi pomôckami, adresu miesta výkonu činnosti.</w:t>
      </w:r>
    </w:p>
    <w:p w:rsidR="00F92583" w:rsidRPr="005166CF" w:rsidRDefault="00F92583" w:rsidP="00F92583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5166CF">
        <w:rPr>
          <w:rFonts w:ascii="Times New Roman" w:hAnsi="Times New Roman"/>
          <w:i/>
          <w:sz w:val="18"/>
          <w:szCs w:val="18"/>
        </w:rPr>
        <w:t>Za účelom vyžiadania a overenia výpisu z registra trestov žiada ÚŠKVBL Nitra osobné údaje štatutárneho zástupcu a odborného zástupcu -meno, priezvisko, titul, dátum narodenia, rodné číslo, trvalé bydlisko, číslo občianskeho preukazu alebo pasu, miesto narodenia, okres a štát narodenia, štátne občianstvo, meno a priezvisko (rodné priezvisko) matky a otca, email, telefónne číslo, podpis, údaje o bankovom spojení (ďalej spolu ako "Osobné údaje").</w:t>
      </w:r>
    </w:p>
    <w:p w:rsidR="00F92583" w:rsidRPr="005166CF" w:rsidRDefault="00F92583" w:rsidP="00F92583">
      <w:pPr>
        <w:pStyle w:val="Odsekzoznamu"/>
        <w:jc w:val="both"/>
        <w:rPr>
          <w:rFonts w:ascii="Times New Roman" w:hAnsi="Times New Roman"/>
          <w:i/>
          <w:sz w:val="18"/>
          <w:szCs w:val="18"/>
        </w:rPr>
      </w:pPr>
    </w:p>
    <w:p w:rsidR="00F92583" w:rsidRPr="005166CF" w:rsidRDefault="00F92583" w:rsidP="00F92583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5166CF">
        <w:rPr>
          <w:rFonts w:ascii="Times New Roman" w:hAnsi="Times New Roman"/>
          <w:i/>
          <w:sz w:val="18"/>
          <w:szCs w:val="18"/>
        </w:rPr>
        <w:t>Osobné informácie poskytnuté v tejto žiadosti a jej prílohách (ďalej označované len ako „žiadosť“) je žiadateľ povinný poskytnúť podľa § 7 ods. 5 a 6 zákona č. 362/2011 Z.</w:t>
      </w:r>
      <w:r w:rsidR="005166CF" w:rsidRPr="005166CF">
        <w:rPr>
          <w:rFonts w:ascii="Times New Roman" w:hAnsi="Times New Roman"/>
          <w:i/>
          <w:sz w:val="18"/>
          <w:szCs w:val="18"/>
        </w:rPr>
        <w:t xml:space="preserve"> </w:t>
      </w:r>
      <w:r w:rsidRPr="005166CF">
        <w:rPr>
          <w:rFonts w:ascii="Times New Roman" w:hAnsi="Times New Roman"/>
          <w:i/>
          <w:sz w:val="18"/>
          <w:szCs w:val="18"/>
        </w:rPr>
        <w:t>z. o liekoch a zdravotníckych pomôckach a o zmene a doplnení niektorých zákonov a ÚŠKVBL Nitra má podľa zákona č. 362/2011 Z.</w:t>
      </w:r>
      <w:r w:rsidR="005166CF" w:rsidRPr="005166CF">
        <w:rPr>
          <w:rFonts w:ascii="Times New Roman" w:hAnsi="Times New Roman"/>
          <w:i/>
          <w:sz w:val="18"/>
          <w:szCs w:val="18"/>
        </w:rPr>
        <w:t xml:space="preserve"> </w:t>
      </w:r>
      <w:r w:rsidRPr="005166CF">
        <w:rPr>
          <w:rFonts w:ascii="Times New Roman" w:hAnsi="Times New Roman"/>
          <w:i/>
          <w:sz w:val="18"/>
          <w:szCs w:val="18"/>
        </w:rPr>
        <w:t xml:space="preserve">z. právo ich ďalej spracúvať. Niektoré osobné údaje, ako e-mail, telefónne číslo, podpis, údaje o bankovom spojení (ďalej len „dobrovoľné osobné údaje“), poskytuje podávateľ žiadosti dobrovoľne. </w:t>
      </w:r>
    </w:p>
    <w:p w:rsidR="00F92583" w:rsidRPr="005166CF" w:rsidRDefault="00F92583" w:rsidP="00F92583">
      <w:pPr>
        <w:pStyle w:val="Odsekzoznamu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5166CF">
        <w:rPr>
          <w:rFonts w:ascii="Times New Roman" w:hAnsi="Times New Roman"/>
          <w:i/>
          <w:sz w:val="18"/>
          <w:szCs w:val="18"/>
        </w:rPr>
        <w:t xml:space="preserve">Svojím podpisom žiadateľ súhlasí so spracovaním osobných údajov na dobu nevyhnutne potrebnú na vybavenie žiadosti. </w:t>
      </w:r>
    </w:p>
    <w:p w:rsidR="00F92583" w:rsidRPr="005166CF" w:rsidRDefault="00F92583" w:rsidP="00F92583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</w:p>
    <w:p w:rsidR="00F92583" w:rsidRPr="005166CF" w:rsidRDefault="00F92583" w:rsidP="00F92583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  <w:r w:rsidRPr="005166CF">
        <w:rPr>
          <w:rFonts w:ascii="Times New Roman" w:hAnsi="Times New Roman"/>
          <w:sz w:val="20"/>
          <w:szCs w:val="20"/>
        </w:rPr>
        <w:t xml:space="preserve">Svoj súhlas so spracovaním osobných údajov vyznačte zakrúžkovaním </w:t>
      </w:r>
    </w:p>
    <w:p w:rsidR="00B23D18" w:rsidRPr="006B783B" w:rsidRDefault="00F92583" w:rsidP="006B783B">
      <w:pPr>
        <w:pStyle w:val="Odsekzoznamu"/>
        <w:ind w:left="0"/>
        <w:jc w:val="both"/>
        <w:rPr>
          <w:rFonts w:ascii="Times New Roman" w:hAnsi="Times New Roman"/>
          <w:sz w:val="20"/>
          <w:szCs w:val="20"/>
        </w:rPr>
      </w:pPr>
      <w:r w:rsidRPr="005166CF">
        <w:rPr>
          <w:rFonts w:ascii="Times New Roman" w:hAnsi="Times New Roman"/>
          <w:sz w:val="20"/>
          <w:szCs w:val="20"/>
        </w:rPr>
        <w:t>ÁNO / NIE</w:t>
      </w:r>
    </w:p>
    <w:p w:rsidR="00C8591B" w:rsidRPr="005166CF" w:rsidRDefault="00C8591B" w:rsidP="00C8591B">
      <w:pPr>
        <w:rPr>
          <w:b/>
          <w:bCs/>
          <w:sz w:val="20"/>
          <w:szCs w:val="20"/>
        </w:rPr>
      </w:pPr>
      <w:r w:rsidRPr="005166CF">
        <w:rPr>
          <w:b/>
          <w:bCs/>
          <w:sz w:val="20"/>
          <w:szCs w:val="20"/>
        </w:rPr>
        <w:t>Prehlasujem, že údaje v žiadosti a v prílohách k žiadosti sú pravdivé.</w:t>
      </w:r>
    </w:p>
    <w:p w:rsidR="003E34AC" w:rsidRDefault="003E34AC" w:rsidP="00A360D9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B65F2F" w:rsidRDefault="00B65F2F" w:rsidP="00A360D9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B65F2F" w:rsidRDefault="00B65F2F" w:rsidP="00A360D9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B65F2F" w:rsidRDefault="00B65F2F" w:rsidP="00A360D9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B65F2F" w:rsidRPr="005166CF" w:rsidRDefault="00B65F2F" w:rsidP="00A360D9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B65F2F" w:rsidRDefault="00A360D9" w:rsidP="00F92583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5166CF">
        <w:rPr>
          <w:b/>
          <w:bCs/>
          <w:sz w:val="20"/>
          <w:szCs w:val="20"/>
        </w:rPr>
        <w:t>Dátum</w:t>
      </w:r>
      <w:r w:rsidRPr="005166CF">
        <w:rPr>
          <w:b/>
          <w:bCs/>
          <w:sz w:val="20"/>
          <w:szCs w:val="20"/>
        </w:rPr>
        <w:tab/>
      </w:r>
      <w:r w:rsidRPr="005166CF">
        <w:rPr>
          <w:b/>
          <w:bCs/>
          <w:sz w:val="20"/>
          <w:szCs w:val="20"/>
        </w:rPr>
        <w:tab/>
        <w:t>Podpis žiadateľa (u právnickej osoby štatutárny zástupca)</w:t>
      </w:r>
      <w:r w:rsidRPr="005166CF">
        <w:rPr>
          <w:b/>
          <w:bCs/>
          <w:sz w:val="20"/>
          <w:szCs w:val="20"/>
        </w:rPr>
        <w:tab/>
      </w:r>
      <w:r w:rsidRPr="005166CF">
        <w:rPr>
          <w:b/>
          <w:bCs/>
          <w:sz w:val="20"/>
          <w:szCs w:val="20"/>
        </w:rPr>
        <w:tab/>
        <w:t xml:space="preserve">meno, priezvisko, pečiatka: </w:t>
      </w:r>
    </w:p>
    <w:sectPr w:rsidR="00B65F2F" w:rsidSect="001D11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59" w:rsidRDefault="00990159" w:rsidP="00E902A1">
      <w:r>
        <w:separator/>
      </w:r>
    </w:p>
  </w:endnote>
  <w:endnote w:type="continuationSeparator" w:id="0">
    <w:p w:rsidR="00990159" w:rsidRDefault="00990159" w:rsidP="00E9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14" w:rsidRDefault="001D111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EA" w:rsidRPr="00B46F56" w:rsidRDefault="00F75CEA" w:rsidP="00F75CEA">
    <w:pPr>
      <w:pStyle w:val="Pta"/>
      <w:jc w:val="right"/>
      <w:rPr>
        <w:i/>
        <w:sz w:val="18"/>
      </w:rPr>
    </w:pPr>
    <w:r w:rsidRPr="00B46F56">
      <w:rPr>
        <w:i/>
        <w:sz w:val="18"/>
      </w:rPr>
      <w:t xml:space="preserve">Strana </w:t>
    </w:r>
    <w:r w:rsidRPr="00B46F56">
      <w:rPr>
        <w:i/>
        <w:sz w:val="18"/>
      </w:rPr>
      <w:fldChar w:fldCharType="begin"/>
    </w:r>
    <w:r w:rsidRPr="00B46F56">
      <w:rPr>
        <w:i/>
        <w:sz w:val="18"/>
      </w:rPr>
      <w:instrText>PAGE  \* Arabic  \* MERGEFORMAT</w:instrText>
    </w:r>
    <w:r w:rsidRPr="00B46F56">
      <w:rPr>
        <w:i/>
        <w:sz w:val="18"/>
      </w:rPr>
      <w:fldChar w:fldCharType="separate"/>
    </w:r>
    <w:r w:rsidR="00FA3B6A">
      <w:rPr>
        <w:i/>
        <w:noProof/>
        <w:sz w:val="18"/>
      </w:rPr>
      <w:t>2</w:t>
    </w:r>
    <w:r w:rsidRPr="00B46F56">
      <w:rPr>
        <w:i/>
        <w:sz w:val="18"/>
      </w:rPr>
      <w:fldChar w:fldCharType="end"/>
    </w:r>
    <w:r w:rsidRPr="00B46F56">
      <w:rPr>
        <w:i/>
        <w:sz w:val="18"/>
      </w:rPr>
      <w:t xml:space="preserve"> z </w:t>
    </w:r>
    <w:r w:rsidRPr="00B46F56">
      <w:rPr>
        <w:i/>
        <w:sz w:val="18"/>
      </w:rPr>
      <w:fldChar w:fldCharType="begin"/>
    </w:r>
    <w:r w:rsidRPr="00B46F56">
      <w:rPr>
        <w:i/>
        <w:sz w:val="18"/>
      </w:rPr>
      <w:instrText>NUMPAGES  \* Arabic  \* MERGEFORMAT</w:instrText>
    </w:r>
    <w:r w:rsidRPr="00B46F56">
      <w:rPr>
        <w:i/>
        <w:sz w:val="18"/>
      </w:rPr>
      <w:fldChar w:fldCharType="separate"/>
    </w:r>
    <w:r w:rsidR="00FA3B6A">
      <w:rPr>
        <w:i/>
        <w:noProof/>
        <w:sz w:val="18"/>
      </w:rPr>
      <w:t>2</w:t>
    </w:r>
    <w:r w:rsidRPr="00B46F56">
      <w:rPr>
        <w:i/>
        <w:sz w:val="18"/>
      </w:rPr>
      <w:fldChar w:fldCharType="end"/>
    </w:r>
  </w:p>
  <w:p w:rsidR="00F75CEA" w:rsidRDefault="00F75CE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14" w:rsidRDefault="001D11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59" w:rsidRDefault="00990159" w:rsidP="00E902A1">
      <w:r>
        <w:separator/>
      </w:r>
    </w:p>
  </w:footnote>
  <w:footnote w:type="continuationSeparator" w:id="0">
    <w:p w:rsidR="00990159" w:rsidRDefault="00990159" w:rsidP="00E9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14" w:rsidRDefault="001D111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F2" w:rsidRDefault="001626F2" w:rsidP="001626F2">
    <w:pPr>
      <w:tabs>
        <w:tab w:val="left" w:pos="540"/>
      </w:tabs>
      <w:jc w:val="right"/>
      <w:rPr>
        <w:rFonts w:ascii="Calibri" w:eastAsia="Calibri" w:hAnsi="Calibri"/>
        <w:b/>
        <w:sz w:val="22"/>
        <w:szCs w:val="22"/>
      </w:rPr>
    </w:pPr>
    <w:r w:rsidRPr="000B5154">
      <w:rPr>
        <w:sz w:val="20"/>
        <w:szCs w:val="20"/>
      </w:rPr>
      <w:t>F</w:t>
    </w:r>
    <w:r w:rsidR="00C35274">
      <w:rPr>
        <w:sz w:val="20"/>
        <w:szCs w:val="20"/>
      </w:rPr>
      <w:t>57</w:t>
    </w:r>
    <w:r w:rsidR="005166CF">
      <w:rPr>
        <w:sz w:val="20"/>
        <w:szCs w:val="20"/>
      </w:rPr>
      <w:t xml:space="preserve"> rev</w:t>
    </w:r>
    <w:r w:rsidR="00B65F2F">
      <w:rPr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6A" w:rsidRDefault="00FA3B6A" w:rsidP="00FA3B6A">
    <w:pPr>
      <w:ind w:left="720" w:hanging="11"/>
      <w:jc w:val="center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ÚSTAV ŠTÁTNEJ KONTROLY VETERINÁRNYCH BIOPREPARÁTOV A LIEČIV NITRA</w:t>
    </w:r>
  </w:p>
  <w:p w:rsidR="00FA3B6A" w:rsidRDefault="00FA3B6A" w:rsidP="00FA3B6A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>Institute for State Control of Veterinary Biologicals and Medicaments</w:t>
    </w:r>
  </w:p>
  <w:p w:rsidR="00FA3B6A" w:rsidRDefault="00FA3B6A" w:rsidP="00FA3B6A">
    <w:pPr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Biovetská</w:t>
    </w:r>
    <w:proofErr w:type="spellEnd"/>
    <w:r>
      <w:rPr>
        <w:b/>
        <w:sz w:val="20"/>
        <w:szCs w:val="20"/>
      </w:rPr>
      <w:t xml:space="preserve"> 34, 949 01 Nitra, Slovenská republika</w:t>
    </w:r>
  </w:p>
  <w:p w:rsidR="00FA3B6A" w:rsidRDefault="00FA3B6A" w:rsidP="00FA3B6A">
    <w:pPr>
      <w:jc w:val="center"/>
      <w:rPr>
        <w:b/>
        <w:sz w:val="20"/>
        <w:szCs w:val="20"/>
      </w:rPr>
    </w:pPr>
  </w:p>
  <w:p w:rsidR="00FA3B6A" w:rsidRDefault="00FA3B6A" w:rsidP="00FA3B6A">
    <w:pPr>
      <w:ind w:left="162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</w:t>
    </w:r>
    <w:proofErr w:type="spellStart"/>
    <w:r>
      <w:rPr>
        <w:sz w:val="20"/>
        <w:szCs w:val="20"/>
      </w:rPr>
      <w:t>www.uskvbl.sk</w:t>
    </w:r>
    <w:proofErr w:type="spellEnd"/>
  </w:p>
  <w:p w:rsidR="00FA3B6A" w:rsidRDefault="00FA3B6A" w:rsidP="00FA3B6A">
    <w:pPr>
      <w:ind w:left="1418" w:firstLine="120"/>
      <w:rPr>
        <w:sz w:val="20"/>
        <w:szCs w:val="20"/>
      </w:rPr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        email: </w:t>
    </w:r>
    <w:hyperlink r:id="rId2" w:history="1">
      <w:r>
        <w:rPr>
          <w:rStyle w:val="Hypertextovprepojenie"/>
          <w:sz w:val="20"/>
          <w:szCs w:val="20"/>
        </w:rPr>
        <w:t>uskvbl@uskvbl.sk</w:t>
      </w:r>
    </w:hyperlink>
  </w:p>
  <w:p w:rsidR="00FA3B6A" w:rsidRDefault="00FA3B6A" w:rsidP="00FA3B6A">
    <w:pPr>
      <w:rPr>
        <w:sz w:val="20"/>
        <w:szCs w:val="20"/>
      </w:rPr>
    </w:pPr>
    <w:r>
      <w:rPr>
        <w:sz w:val="20"/>
        <w:szCs w:val="20"/>
      </w:rPr>
      <w:t xml:space="preserve">                              DIČ: 2021270372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Tel.: +421/37/ 6515 506-7</w:t>
    </w:r>
  </w:p>
  <w:p w:rsidR="00FA3B6A" w:rsidRDefault="00FA3B6A" w:rsidP="00FA3B6A">
    <w:pPr>
      <w:pStyle w:val="Zkladntext"/>
      <w:spacing w:after="0"/>
      <w:ind w:left="-540" w:right="-540"/>
      <w:jc w:val="both"/>
      <w:outlineLvl w:val="0"/>
      <w:rPr>
        <w:sz w:val="20"/>
        <w:szCs w:val="20"/>
      </w:rPr>
    </w:pPr>
    <w:r>
      <w:t>––––––––––––––––––––––––––––––––––––––––––––––––––––––––––––––––––––––––––––––––––––</w:t>
    </w:r>
    <w:bookmarkStart w:id="5" w:name="_GoBack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14"/>
    <w:rsid w:val="000022D2"/>
    <w:rsid w:val="00004820"/>
    <w:rsid w:val="000849EB"/>
    <w:rsid w:val="001626F2"/>
    <w:rsid w:val="0017784C"/>
    <w:rsid w:val="00184C03"/>
    <w:rsid w:val="001A1454"/>
    <w:rsid w:val="001A32F2"/>
    <w:rsid w:val="001D1114"/>
    <w:rsid w:val="002417D7"/>
    <w:rsid w:val="00273DA4"/>
    <w:rsid w:val="002C7DA2"/>
    <w:rsid w:val="002E5C67"/>
    <w:rsid w:val="0030715F"/>
    <w:rsid w:val="003200D0"/>
    <w:rsid w:val="00354900"/>
    <w:rsid w:val="003E34AC"/>
    <w:rsid w:val="003F0744"/>
    <w:rsid w:val="00426422"/>
    <w:rsid w:val="0045095C"/>
    <w:rsid w:val="0049331A"/>
    <w:rsid w:val="0050304B"/>
    <w:rsid w:val="005166CF"/>
    <w:rsid w:val="0056616D"/>
    <w:rsid w:val="00576CF5"/>
    <w:rsid w:val="005B6220"/>
    <w:rsid w:val="00600305"/>
    <w:rsid w:val="0068349E"/>
    <w:rsid w:val="006B783B"/>
    <w:rsid w:val="0072745F"/>
    <w:rsid w:val="007B0850"/>
    <w:rsid w:val="007E3FE3"/>
    <w:rsid w:val="007E5E42"/>
    <w:rsid w:val="0080027D"/>
    <w:rsid w:val="008009AC"/>
    <w:rsid w:val="00866D52"/>
    <w:rsid w:val="0089676F"/>
    <w:rsid w:val="008F26E7"/>
    <w:rsid w:val="008F4F9D"/>
    <w:rsid w:val="00907149"/>
    <w:rsid w:val="0095669E"/>
    <w:rsid w:val="00974FE1"/>
    <w:rsid w:val="00986BE9"/>
    <w:rsid w:val="00990159"/>
    <w:rsid w:val="00996BAF"/>
    <w:rsid w:val="00A360D9"/>
    <w:rsid w:val="00A75EFB"/>
    <w:rsid w:val="00AC4FAF"/>
    <w:rsid w:val="00B23D18"/>
    <w:rsid w:val="00B409E9"/>
    <w:rsid w:val="00B426A1"/>
    <w:rsid w:val="00B65F2F"/>
    <w:rsid w:val="00B72464"/>
    <w:rsid w:val="00BE0094"/>
    <w:rsid w:val="00C35274"/>
    <w:rsid w:val="00C66B5B"/>
    <w:rsid w:val="00C8591B"/>
    <w:rsid w:val="00CA57E2"/>
    <w:rsid w:val="00CB3541"/>
    <w:rsid w:val="00CB6FDF"/>
    <w:rsid w:val="00CD7137"/>
    <w:rsid w:val="00D8409B"/>
    <w:rsid w:val="00DE3EB4"/>
    <w:rsid w:val="00E241F9"/>
    <w:rsid w:val="00E745A2"/>
    <w:rsid w:val="00E902A1"/>
    <w:rsid w:val="00F4161D"/>
    <w:rsid w:val="00F75CEA"/>
    <w:rsid w:val="00F92583"/>
    <w:rsid w:val="00FA1198"/>
    <w:rsid w:val="00FA3B6A"/>
    <w:rsid w:val="00FB53E0"/>
    <w:rsid w:val="00FD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60D9"/>
    <w:rPr>
      <w:rFonts w:eastAsia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rsid w:val="00A360D9"/>
    <w:pPr>
      <w:keepNext/>
      <w:outlineLvl w:val="0"/>
    </w:pPr>
    <w:rPr>
      <w:b/>
      <w:snapToGrid w:val="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60D9"/>
    <w:rPr>
      <w:rFonts w:eastAsia="Times New Roman"/>
      <w:b/>
      <w:snapToGrid w:val="0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y"/>
    <w:link w:val="Zkladntext3Char"/>
    <w:rsid w:val="00A360D9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A360D9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yajntext">
    <w:name w:val="Plain Text"/>
    <w:basedOn w:val="Normlny"/>
    <w:link w:val="ObyajntextChar"/>
    <w:rsid w:val="00A360D9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rsid w:val="00A360D9"/>
    <w:rPr>
      <w:rFonts w:ascii="Courier New" w:eastAsia="Times New Roman" w:hAnsi="Courier New" w:cs="Courier New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9071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902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2A1"/>
    <w:rPr>
      <w:rFonts w:eastAsia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nhideWhenUsed/>
    <w:rsid w:val="00E902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902A1"/>
    <w:rPr>
      <w:rFonts w:eastAsia="Times New Roman"/>
      <w:sz w:val="24"/>
      <w:szCs w:val="24"/>
      <w:lang w:val="sk-SK" w:eastAsia="cs-CZ"/>
    </w:rPr>
  </w:style>
  <w:style w:type="character" w:styleId="Hypertextovprepojenie">
    <w:name w:val="Hyperlink"/>
    <w:semiHidden/>
    <w:unhideWhenUsed/>
    <w:rsid w:val="001626F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F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5F2F"/>
    <w:rPr>
      <w:rFonts w:ascii="Segoe UI" w:eastAsia="Times New Roman" w:hAnsi="Segoe UI" w:cs="Segoe UI"/>
      <w:sz w:val="18"/>
      <w:szCs w:val="18"/>
      <w:lang w:val="sk-SK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A3B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A3B6A"/>
    <w:rPr>
      <w:rFonts w:eastAsia="Times New Roman"/>
      <w:sz w:val="24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60D9"/>
    <w:rPr>
      <w:rFonts w:eastAsia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rsid w:val="00A360D9"/>
    <w:pPr>
      <w:keepNext/>
      <w:outlineLvl w:val="0"/>
    </w:pPr>
    <w:rPr>
      <w:b/>
      <w:snapToGrid w:val="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60D9"/>
    <w:rPr>
      <w:rFonts w:eastAsia="Times New Roman"/>
      <w:b/>
      <w:snapToGrid w:val="0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y"/>
    <w:link w:val="Zkladntext3Char"/>
    <w:rsid w:val="00A360D9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A360D9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yajntext">
    <w:name w:val="Plain Text"/>
    <w:basedOn w:val="Normlny"/>
    <w:link w:val="ObyajntextChar"/>
    <w:rsid w:val="00A360D9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rsid w:val="00A360D9"/>
    <w:rPr>
      <w:rFonts w:ascii="Courier New" w:eastAsia="Times New Roman" w:hAnsi="Courier New" w:cs="Courier New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9071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902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2A1"/>
    <w:rPr>
      <w:rFonts w:eastAsia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nhideWhenUsed/>
    <w:rsid w:val="00E902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902A1"/>
    <w:rPr>
      <w:rFonts w:eastAsia="Times New Roman"/>
      <w:sz w:val="24"/>
      <w:szCs w:val="24"/>
      <w:lang w:val="sk-SK" w:eastAsia="cs-CZ"/>
    </w:rPr>
  </w:style>
  <w:style w:type="character" w:styleId="Hypertextovprepojenie">
    <w:name w:val="Hyperlink"/>
    <w:semiHidden/>
    <w:unhideWhenUsed/>
    <w:rsid w:val="001626F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F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5F2F"/>
    <w:rPr>
      <w:rFonts w:ascii="Segoe UI" w:eastAsia="Times New Roman" w:hAnsi="Segoe UI" w:cs="Segoe UI"/>
      <w:sz w:val="18"/>
      <w:szCs w:val="18"/>
      <w:lang w:val="sk-SK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A3B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A3B6A"/>
    <w:rPr>
      <w:rFonts w:eastAsia="Times New Roman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uskvbl@uskvbl.s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ova\Desktop\F%2057%20rev5_ziadost_o_zmenu_v_povoleni_na_vyrobu_mk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 57 rev5_ziadost_o_zmenu_v_povoleni_na_vyrobu_mk.dotx</Template>
  <TotalTime>5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2</cp:revision>
  <cp:lastPrinted>2022-09-23T08:33:00Z</cp:lastPrinted>
  <dcterms:created xsi:type="dcterms:W3CDTF">2023-07-13T12:16:00Z</dcterms:created>
  <dcterms:modified xsi:type="dcterms:W3CDTF">2023-07-20T08:50:00Z</dcterms:modified>
</cp:coreProperties>
</file>